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September 2014</w:t>
      </w:r>
    </w:p>
    <w:p w:rsidR="00405C04" w:rsidRPr="00F64748" w:rsidRDefault="00405C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05C04" w:rsidRPr="00F64748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05C04">
        <w:rPr>
          <w:rFonts w:asciiTheme="minorHAnsi" w:hAnsiTheme="minorHAnsi" w:cs="Arial"/>
          <w:b/>
          <w:lang w:val="en-ZA"/>
        </w:rPr>
        <w:t>Asset Backed Multi-Seller Note Programme</w:t>
      </w:r>
      <w:r w:rsidR="00405C04" w:rsidRPr="00F64748">
        <w:rPr>
          <w:rFonts w:asciiTheme="minorHAnsi" w:hAnsiTheme="minorHAnsi" w:cs="Arial"/>
          <w:b/>
          <w:lang w:val="en-ZA"/>
        </w:rPr>
        <w:t xml:space="preserve"> </w:t>
      </w:r>
      <w:r w:rsidR="00405C04" w:rsidRPr="00F64748">
        <w:rPr>
          <w:rFonts w:asciiTheme="minorHAnsi" w:hAnsiTheme="minorHAnsi" w:cs="Arial"/>
          <w:bCs/>
          <w:lang w:val="en-ZA"/>
        </w:rPr>
        <w:t>dated</w:t>
      </w:r>
      <w:r w:rsidR="00405C0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05C04">
        <w:rPr>
          <w:rFonts w:asciiTheme="minorHAnsi" w:hAnsiTheme="minorHAnsi" w:cs="Arial"/>
          <w:b/>
          <w:bCs/>
          <w:lang w:val="en-ZA"/>
        </w:rPr>
        <w:t>29 August 2014</w:t>
      </w:r>
      <w:r w:rsidR="00405C04" w:rsidRPr="00F64748">
        <w:rPr>
          <w:rFonts w:asciiTheme="minorHAnsi" w:hAnsiTheme="minorHAnsi" w:cs="Arial"/>
          <w:lang w:val="en-ZA"/>
        </w:rPr>
        <w:t>.</w:t>
      </w:r>
    </w:p>
    <w:p w:rsidR="00405C04" w:rsidRPr="00F64748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F64748" w:rsidRDefault="00405C04" w:rsidP="00405C0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05C04" w:rsidRPr="00F64748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F64748" w:rsidRDefault="00405C04" w:rsidP="00405C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405C04" w:rsidRPr="007F5A42" w:rsidRDefault="00405C04" w:rsidP="00405C0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7F5A42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Issues</w:t>
      </w:r>
    </w:p>
    <w:p w:rsidR="007F4679" w:rsidRPr="00F64748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2B6226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,000,000.00</w:t>
      </w:r>
    </w:p>
    <w:p w:rsidR="002B6226" w:rsidRPr="00F64748" w:rsidRDefault="007F4679" w:rsidP="002B62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6226">
        <w:rPr>
          <w:rFonts w:asciiTheme="minorHAnsi" w:hAnsiTheme="minorHAnsi" w:cs="Arial"/>
          <w:lang w:val="en-ZA"/>
        </w:rPr>
        <w:t>96.64530%</w:t>
      </w:r>
    </w:p>
    <w:p w:rsidR="00405C04" w:rsidRPr="00F64748" w:rsidRDefault="00405C04" w:rsidP="00405C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405C0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05C0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405C0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05C0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March</w:t>
      </w:r>
      <w:r w:rsidR="00405C0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05C0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 </w:t>
      </w:r>
      <w:r w:rsidR="007D591C">
        <w:rPr>
          <w:rFonts w:asciiTheme="minorHAnsi" w:hAnsiTheme="minorHAnsi" w:cs="Arial"/>
          <w:lang w:val="en-ZA"/>
        </w:rPr>
        <w:t>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ZAG000119363</w:t>
      </w:r>
    </w:p>
    <w:p w:rsidR="00405C04" w:rsidRPr="00405C04" w:rsidRDefault="00405C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5C04" w:rsidRDefault="00405C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5C04" w:rsidRDefault="00405C04" w:rsidP="00405C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Mike Brunke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+27 11 7218101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8B" w:rsidRDefault="00F65F8B">
      <w:r>
        <w:separator/>
      </w:r>
    </w:p>
  </w:endnote>
  <w:endnote w:type="continuationSeparator" w:id="0">
    <w:p w:rsidR="00F65F8B" w:rsidRDefault="00F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62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62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8B" w:rsidRDefault="00F65F8B">
      <w:r>
        <w:separator/>
      </w:r>
    </w:p>
  </w:footnote>
  <w:footnote w:type="continuationSeparator" w:id="0">
    <w:p w:rsidR="00F65F8B" w:rsidRDefault="00F6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5C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22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C04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91C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0D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9EF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F8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724E54-EEB1-4BD8-A860-BDE966E57275}"/>
</file>

<file path=customXml/itemProps2.xml><?xml version="1.0" encoding="utf-8"?>
<ds:datastoreItem xmlns:ds="http://schemas.openxmlformats.org/officeDocument/2006/customXml" ds:itemID="{264E1738-2CB0-4E2B-BC35-84A96045C38D}"/>
</file>

<file path=customXml/itemProps3.xml><?xml version="1.0" encoding="utf-8"?>
<ds:datastoreItem xmlns:ds="http://schemas.openxmlformats.org/officeDocument/2006/customXml" ds:itemID="{F8F037A9-BEF8-4DF7-9914-7B21B0FF8A3A}"/>
</file>

<file path=customXml/itemProps4.xml><?xml version="1.0" encoding="utf-8"?>
<ds:datastoreItem xmlns:ds="http://schemas.openxmlformats.org/officeDocument/2006/customXml" ds:itemID="{A6FCCE13-9774-4728-B064-0FCA098021B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1</Pages>
  <Words>192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BTC002 - 17 September 2014</dc:title>
  <dc:creator>Johannesburg Stock Exchange</dc:creator>
  <cp:lastModifiedBy>JSEUser</cp:lastModifiedBy>
  <cp:revision>5</cp:revision>
  <cp:lastPrinted>2012-01-03T09:35:00Z</cp:lastPrinted>
  <dcterms:created xsi:type="dcterms:W3CDTF">2014-09-16T09:08:00Z</dcterms:created>
  <dcterms:modified xsi:type="dcterms:W3CDTF">2014-09-16T10:40:00Z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